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328 комбинированного вида» Советского района г.Казани</w:t>
      </w: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01806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01806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Конспект интегрированной НОД в старшей группе</w:t>
      </w: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«Космическое путешествие с Лунтиком»</w:t>
      </w:r>
    </w:p>
    <w:p w:rsidR="009E010F" w:rsidRDefault="009E010F" w:rsidP="004511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01806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Pr="00401806" w:rsidRDefault="009E010F" w:rsidP="00401806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010F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формирование деятельностной, информационной, здоровьесберегающей, коммуникативной компетентностей детей.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10F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010F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1) образовательные: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формировать целостную картину мира, путём расширения знаний и представлений детей о космосе; закрепить знания детей о геометрических фигурах; закрепить навыки детей в счете, умении соотносить число с цифрой; учить образовывать существительные в именительном падеже и существительные с уменьшительно-ласкательными суффиксами; учить координировать речь с движениями; упражнять в умении конструировать по образцу;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2) развивающие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: развивать мышление, речь, внимание; развивать коммуникативные навыки;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2)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воспитательные: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воспитывать самостоятельность, активность, желание помочь товарищам.</w:t>
      </w:r>
    </w:p>
    <w:p w:rsidR="009E010F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10F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sz w:val="28"/>
          <w:szCs w:val="28"/>
          <w:lang w:eastAsia="ru-RU"/>
        </w:rPr>
        <w:t>Материалы и оборудование: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наклейки - бейджики по количеству детей, музыкальный проигрыватель, фонограммы, карта путешествия, карточки с изображениями планет, карточки - символы «Математика», «Речь», «Конструирование», «Спорт», набор плоскостных геометрических фигур, 2 обруча, карточки - символы «с углами», «без углов», карточки с цифрами, геометрические фигуры для игры «Танграм», фигурка Лунтика, конфеты.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10F" w:rsidRDefault="009E010F" w:rsidP="004018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sz w:val="28"/>
          <w:szCs w:val="28"/>
          <w:lang w:eastAsia="ru-RU"/>
        </w:rPr>
        <w:t>Ход НОД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I. Оргмомен</w:t>
      </w:r>
      <w:r w:rsidRPr="0040180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т.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 группу входит воспитатель, переодетый в клоуна Ириску.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Здравствуйте, ребята!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Здравствуйте!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Сегодня я пришла к вам в гости, но не просто так. Я много о вас слышала. Говорят, что вы очень любите приключения. Это правда?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Да.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Значит, я не ошиблась! Уф, наконец-то мне повезло. А вы мне правду сказали? Дети: Да.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А путешествовать вы любите?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Да.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Хорошо, тогда давайте знакомиться. Садитесь на ковёр, как вам удобно, но лучше в кружок, чтобы мне было всех видно, потому что мы будем знакомиться играючи.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рассаживаются на ковре.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Вы любите наклейки?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Да.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Тогда смотрите. Вот у меня есть наклейка, здесь написано моё имя. зовут меня, кстати, Ириска, и приклею её к себе на майку. А ещё у меня есть много наклеек с разными именами. Я буду их называть, чьё имя прозвучит, должен подать знак и наклейка будет его. Приклейте их себе на одежду. Договорились?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II. Основная часть</w:t>
      </w: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Вы сказали, что любите приключения. Тогда послушайте, какая однажды приключилась невероятная история.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Включается фонограмма к м/ф «Лунтик».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Узнали героя этого мультфильма?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Это Лунтик.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 xml:space="preserve">Ириска: Он сегодня пришел вместе со мной к вам гости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фигурку Лунтика).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Он очень хочет вернуться к себе домой, к маме и папе. Но он забыл дорогу обратно. Поможете Лунтику?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Поможем.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Но для этого надо проделать нелёгкий путь. Отправиться в космическое путешествие. Вы готовы?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Готовы.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А вы знаете, что такое Космос?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дают свои варианты ответов.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Космос это огромное безвоздушное пространство с множеством космических тел. А какие космические тела вы знаете?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перечисляют известные им космические тела.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Правильно, это и планеты, и звезды, и кометы. И сегодня мы отправимся в путешествие по планетам, чтобы найти дорогу к дому Лунтика. А чтобы не сбиться с пути, что нам нужно иметь при себе?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Карту.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Я так и знала, что нам она пригодиться. И я прихватила её с собой.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Ириска показывает детям карту космического путешествия, дети определяют маршрут путешествия.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Ой, а на чём же мы полетим в космос?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На ракете.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Тогда скорее готовимся к полёту.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(одеваем одежду космонавтов и садимся на стульчики)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Видео полет на космос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На магнитной доске солнечная система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Итак, мы с вами прилетели на первую планету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Она называется Марс. Что вы знаете о Марсе?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Марс в 2 раза меньше Земли. Марс с Земли кажется красным, поэтому люди называют его красной планетой. Когда космические корабли побывали на Марсе и сфотографировали его, люди поняли, что красным он кажется из-за цвета почвы, она на Марсе красно-бурого цвета. Марсианское небо не голубое, а тускло-розовое, потому что в атмосфере Марса постоянно находятся частички красной пыли. Можно ли дышать на Марсе?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Нет.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Жители этой планеты приготовили для вас испытание. Вы готовы его пройти?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Да!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 xml:space="preserve">Ириска: Что же вам надо сделать? А вот и подсказка!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карточку - символ «Математика»)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. Вы догадались, что надо будет делать?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Марсиане хотят проверить ваши знания по математике.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•Игра «Собери фигуры правильно».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 полу разложены геометрические фигуры, в стороне от них два обруча. Детям надо разложить фигуры в обручи, в соответствии со знаками - обозначениями «с углами», «без углов». Объяснить свой выбор.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•Игра «Считай, называй, показывай»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делятся на 2 команды. Считают все фигуры одного вида в своих обручах и показывают нужную цифру.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Молодцы! Вы отлично справились с заданиями марсиан. Они отпускают вас дальше путешествовать. Мы летим на следующую планету.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Видео полет на космосе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Мы с вами прилетели на планету Юпитер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Юпитер самая большая планета Солнечной системы, она в 1300 раз больше Земли. Но, несмотря на большие размеры, на Юпитере нет твердой поверхности. Как вы думаете, из чего состоит поверхность Юпитера?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Юпитер состоит из жидкости и газа. Может ли человек высадится на Юпитере?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Нет.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Правильно, поэтому мы высадились не на самом Юпитере, а на его самом большом спутнике - Европе, которая размером с нашу Луну. Жители Юпитера тоже приготовили для вас задание. Готовы?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Да!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 xml:space="preserve">Ириска: Что же вам надо здесь сделать? А вот и подсказка!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карточку - символ «Речь»).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Вы догадались, что надо будет делать?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Они хотят проверить, как вы умеете правильно играть в речевые игры.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•Речевая игра «Один - много».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Детям называются герои мультфильма, они должны образовать множественное число в им. п. (= Божья коровка - божьи коровки, кузнечик - кузнечики и т. д.)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•Речевая игра «Назови ласково»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Дети должны назвать героев мультфильма, используя уменьшительно-ласкательные суффиксы (=гусеница - гусеничка, жаба - жабочка, пчела - пчёлка, паук - паучок, червяк - червячок).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 xml:space="preserve">Ириска: Отлично! Жители Юпитера отпускают вас и желают вам доброго пути.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Видео полет на ракете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 xml:space="preserve">Ириска: Хорошо! Вот мы и на следующей планете. Это Меркурий, самая близкая к Солнцу планета. Днём здесь очень жарко, а ночью очень холодно. Эту планету назвали в честь бога Меркурия, который был вестником богов. У него были крылья на головном уборе и на сандалиях, что позволяло ему стремительно путешествовать по свету. Планета Меркурий получила своё название потому, что быстрее остальных планет обращается вокруг Солнца. А чтобы быстро бегать, каким надо быть? Что надо делать?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карточку - символ «Спорт»).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Надо быть сильными, выносливыми. Надо заниматься спортом.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Правильно. А ещё надо делать зарядку. Вы делаете зарядку?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Да!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Жители планеты Меркурий хотят, чтобы вы их тоже научили зарядке. Вы согласны?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Да! Согласны.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•Ритмическая гимнастика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Жители Меркурия благодарят вас и разрешают продолжить полёт.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Повторить Упражнение на координацию речи с движением «Ракета».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И вот мы прилетели на планету Сатурн. Эту планету легко узнать. Почему?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У Сатурна есть кольца.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Правильно. Кольца Сатурна светятся и состоят из частиц льда и каменных обломков. Самые большие обломки достигают размеров шестиэтажного дома. Сатурн самая лёгкая планета Солнечной системы. Жители Сатурна тоже хотят с вами поиграть, посоревноваться. Вы готовы?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Дети: Да!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 xml:space="preserve">Ириска: Что же вам надо здесь сделать? А вот и подсказка!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карточку -символ «Конструирование»).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Вы догадались, что надо будет делать?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401806">
        <w:rPr>
          <w:rFonts w:ascii="Times New Roman" w:hAnsi="Times New Roman"/>
          <w:sz w:val="28"/>
          <w:szCs w:val="28"/>
          <w:lang w:eastAsia="ru-RU"/>
        </w:rPr>
        <w:t xml:space="preserve"> Вам надо для сатурианцев сделать ракету для полётов в космос.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На планшетах презентация «Собери планеты»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Ну, вот. Все планеты посетили, все задания выполнили, теперь нам пора и на Луну.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Видео летим домой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Наконец - то наше путешествие подошло к концу, вы помогли Лунтику добраться до дома. На прощание давайте научим его играть в игру с пальчиками.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•Пальчиковая игра «Телескоп».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Посмотрю сейчас на небо (смотрят через сложенные пальцы обеих рук правым глазом)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Я в огромный телескоп.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 увижу то, что раньше (смотрят через сложенные пальцы обеих рук левым глазом)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Я увидеть бы не смог.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Вижу звёзды и планеты, (загибают по очереди пальцы на руках, перечисляя увиденное)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Астероиды, кометы,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Вижу спутники планет.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Жаль, летающих тарелок (смотрят в «телескоп» правым глазом)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В этом телескопе нет. (смотрят в «телескоп» левым глазом)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Молодцы! А сейчас пришло время прощаться с Лунтиком и возвращаться домой.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прощаются с Лунтиком и рассаживаются на ковре.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III. Рефлексивный анализ. 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Ну что, устали? Как ваше настроение? Вам понравилось путешествие? Что вы нового узнали в этом путешествии? Что вам больше всего понравилось? А что для вас было труднее всего?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 xml:space="preserve">А если бы Лунтик прилетел к вам в гости ещё раз, чему бы вы ещё смогли его научить? 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•Сюрпризный момент</w:t>
      </w: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sz w:val="28"/>
          <w:szCs w:val="28"/>
          <w:lang w:eastAsia="ru-RU"/>
        </w:rPr>
        <w:t>Ириска: Ребята, я в вас нисколько не сомневалась. Поэтому приготовила для вас сюрприз. Смотрите, это конфеты! Угощайтесь на здоровье!</w:t>
      </w:r>
    </w:p>
    <w:p w:rsidR="009E010F" w:rsidRPr="00401806" w:rsidRDefault="009E010F" w:rsidP="004018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Ириска раздаёт детям конфеты, прощается и уходит. </w:t>
      </w:r>
    </w:p>
    <w:p w:rsidR="009E010F" w:rsidRPr="00401806" w:rsidRDefault="009E010F" w:rsidP="00401806">
      <w:pPr>
        <w:spacing w:after="0"/>
        <w:rPr>
          <w:rFonts w:ascii="Times New Roman" w:hAnsi="Times New Roman"/>
          <w:sz w:val="28"/>
          <w:szCs w:val="28"/>
        </w:rPr>
      </w:pPr>
    </w:p>
    <w:sectPr w:rsidR="009E010F" w:rsidRPr="00401806" w:rsidSect="0040180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5F"/>
    <w:rsid w:val="00401806"/>
    <w:rsid w:val="004511CC"/>
    <w:rsid w:val="004D2ACB"/>
    <w:rsid w:val="00547BDC"/>
    <w:rsid w:val="0064445F"/>
    <w:rsid w:val="00761F22"/>
    <w:rsid w:val="009E010F"/>
    <w:rsid w:val="009F3FFD"/>
    <w:rsid w:val="00B1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4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445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644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4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4445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1380</Words>
  <Characters>7871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интегрированной НОД в старшей группе «Космическое путешествие с Лунтиком»</dc:title>
  <dc:subject/>
  <dc:creator>Гульназ</dc:creator>
  <cp:keywords/>
  <dc:description/>
  <cp:lastModifiedBy>User</cp:lastModifiedBy>
  <cp:revision>3</cp:revision>
  <dcterms:created xsi:type="dcterms:W3CDTF">2020-01-14T10:19:00Z</dcterms:created>
  <dcterms:modified xsi:type="dcterms:W3CDTF">2020-01-14T11:31:00Z</dcterms:modified>
</cp:coreProperties>
</file>